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27383" w:rsidRDefault="00A30CE2" w:rsidP="00965D17">
      <w:pPr>
        <w:pStyle w:val="Title"/>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1097280" cy="13944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94460"/>
                        </a:xfrm>
                        <a:prstGeom prst="rect">
                          <a:avLst/>
                        </a:prstGeom>
                        <a:solidFill>
                          <a:srgbClr val="FFFFFF"/>
                        </a:solidFill>
                        <a:ln w="9525">
                          <a:solidFill>
                            <a:srgbClr val="000000"/>
                          </a:solidFill>
                          <a:miter lim="800000"/>
                          <a:headEnd/>
                          <a:tailEnd/>
                        </a:ln>
                      </wps:spPr>
                      <wps:txbx>
                        <w:txbxContent>
                          <w:p w:rsidR="00A30CE2" w:rsidRDefault="00A30CE2">
                            <w:r>
                              <w:rPr>
                                <w:noProof/>
                              </w:rPr>
                              <w:drawing>
                                <wp:inline distT="0" distB="0" distL="0" distR="0" wp14:anchorId="6B98FFD2" wp14:editId="679B083C">
                                  <wp:extent cx="876300" cy="157537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ma.jpg"/>
                                          <pic:cNvPicPr/>
                                        </pic:nvPicPr>
                                        <pic:blipFill>
                                          <a:blip r:embed="rId7">
                                            <a:extLst>
                                              <a:ext uri="{28A0092B-C50C-407E-A947-70E740481C1C}">
                                                <a14:useLocalDpi xmlns:a14="http://schemas.microsoft.com/office/drawing/2010/main" val="0"/>
                                              </a:ext>
                                            </a:extLst>
                                          </a:blip>
                                          <a:stretch>
                                            <a:fillRect/>
                                          </a:stretch>
                                        </pic:blipFill>
                                        <pic:spPr>
                                          <a:xfrm>
                                            <a:off x="0" y="0"/>
                                            <a:ext cx="899094" cy="161634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pt;margin-top:0;width:86.4pt;height:109.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RzJQ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">
                <v:textbox>
                  <w:txbxContent>
                    <w:p w:rsidR="00A30CE2" w:rsidRDefault="00A30CE2">
                      <w:r>
                        <w:rPr>
                          <w:noProof/>
                        </w:rPr>
                        <w:drawing>
                          <wp:inline distT="0" distB="0" distL="0" distR="0" wp14:anchorId="6B98FFD2" wp14:editId="679B083C">
                            <wp:extent cx="876300" cy="157537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ma.jpg"/>
                                    <pic:cNvPicPr/>
                                  </pic:nvPicPr>
                                  <pic:blipFill>
                                    <a:blip r:embed="rId8">
                                      <a:extLst>
                                        <a:ext uri="{28A0092B-C50C-407E-A947-70E740481C1C}">
                                          <a14:useLocalDpi xmlns:a14="http://schemas.microsoft.com/office/drawing/2010/main" val="0"/>
                                        </a:ext>
                                      </a:extLst>
                                    </a:blip>
                                    <a:stretch>
                                      <a:fillRect/>
                                    </a:stretch>
                                  </pic:blipFill>
                                  <pic:spPr>
                                    <a:xfrm>
                                      <a:off x="0" y="0"/>
                                      <a:ext cx="899094" cy="1616349"/>
                                    </a:xfrm>
                                    <a:prstGeom prst="rect">
                                      <a:avLst/>
                                    </a:prstGeom>
                                  </pic:spPr>
                                </pic:pic>
                              </a:graphicData>
                            </a:graphic>
                          </wp:inline>
                        </w:drawing>
                      </w:r>
                    </w:p>
                  </w:txbxContent>
                </v:textbox>
                <w10:wrap type="square" anchorx="margin"/>
              </v:shape>
            </w:pict>
          </mc:Fallback>
        </mc:AlternateContent>
      </w:r>
      <w:r w:rsidR="00AC1ACF">
        <w:t xml:space="preserve">EMMA HUBBS TENNIS CLUB SCHOLARSHIP </w:t>
      </w:r>
    </w:p>
    <w:p w:rsidR="00A30CE2" w:rsidRDefault="00A30CE2" w:rsidP="00965D17">
      <w:pPr>
        <w:pStyle w:val="Date"/>
        <w:rPr>
          <w:noProof/>
        </w:rPr>
      </w:pPr>
      <w:r>
        <w:t>Introduction:</w:t>
      </w:r>
      <w:r w:rsidRPr="00A30CE2">
        <w:rPr>
          <w:noProof/>
        </w:rPr>
        <w:t xml:space="preserve"> </w:t>
      </w:r>
    </w:p>
    <w:p w:rsidR="00102B01" w:rsidRPr="00102B01" w:rsidRDefault="00102B01" w:rsidP="00102B01">
      <w:pPr>
        <w:pStyle w:val="Date"/>
      </w:pPr>
    </w:p>
    <w:p w:rsidR="00A30CE2" w:rsidRPr="00102B01" w:rsidRDefault="00102B01" w:rsidP="00965D17">
      <w:pPr>
        <w:pStyle w:val="Date"/>
        <w:rPr>
          <w:b w:val="0"/>
        </w:rPr>
      </w:pPr>
      <w:r w:rsidRPr="00102B01">
        <w:rPr>
          <w:rFonts w:cs="Arial"/>
          <w:b w:val="0"/>
          <w:color w:val="000000"/>
          <w:shd w:val="clear" w:color="auto" w:fill="FFFFFF"/>
        </w:rPr>
        <w:t>Emma Hubbs was a tennis legend in the Sauk Valley area--teaching during the summer for almost 70 years and coaching high school tennis for over 20 years.  She enjoyed teaching players of all ages and was a cheerleader for all no matter what team they represented. Emma's tennis players demonstrated commitment, enthusiasm, and dignity, on and off the court, due to her caring leadership style.  Her passion for tennis was always present, and that passion will continue to impact others throughout the tennis community.</w:t>
      </w:r>
    </w:p>
    <w:p w:rsidR="00A30CE2" w:rsidRDefault="00A30CE2" w:rsidP="00965D17">
      <w:pPr>
        <w:pStyle w:val="Date"/>
      </w:pPr>
    </w:p>
    <w:p w:rsidR="00965D17" w:rsidRDefault="00B01ADF" w:rsidP="00965D17">
      <w:pPr>
        <w:pStyle w:val="Date"/>
      </w:pPr>
      <w:r>
        <w:t>Purpose:</w:t>
      </w:r>
    </w:p>
    <w:p w:rsidR="00B01ADF" w:rsidRDefault="00B01ADF" w:rsidP="00102B01">
      <w:r>
        <w:t>To recognize outstanding students and their tennis accomplishments in the Sauk Valley Area.</w:t>
      </w:r>
    </w:p>
    <w:p w:rsidR="00B01ADF" w:rsidRPr="00102B01" w:rsidRDefault="00B01ADF" w:rsidP="00102B01">
      <w:pPr>
        <w:rPr>
          <w:b/>
        </w:rPr>
      </w:pPr>
      <w:r w:rsidRPr="00102B01">
        <w:rPr>
          <w:b/>
        </w:rPr>
        <w:t>Eligib</w:t>
      </w:r>
      <w:r w:rsidR="00A20FF8">
        <w:rPr>
          <w:b/>
        </w:rPr>
        <w:t>ili</w:t>
      </w:r>
      <w:r w:rsidRPr="00102B01">
        <w:rPr>
          <w:b/>
        </w:rPr>
        <w:t>ty Requirements:</w:t>
      </w:r>
    </w:p>
    <w:p w:rsidR="00965D17" w:rsidRDefault="00AC1ACF" w:rsidP="00AC1ACF">
      <w:r>
        <w:t xml:space="preserve">Preference will be given to Emma Hubbs Tennis Program participants but it is not a requirement. The candidate pool will include </w:t>
      </w:r>
      <w:r w:rsidR="00AD6F45">
        <w:t xml:space="preserve">high school senior </w:t>
      </w:r>
      <w:r>
        <w:t>tennis players in the Sauk Valley area, including Dixon High School, Sterling High School</w:t>
      </w:r>
      <w:r w:rsidR="00F652F1">
        <w:t>, Rock Falls High School</w:t>
      </w:r>
      <w:r>
        <w:t xml:space="preserve"> and Newman Central Catholic High School.</w:t>
      </w:r>
    </w:p>
    <w:p w:rsidR="00AC1ACF" w:rsidRDefault="00AC1ACF" w:rsidP="00AC1ACF">
      <w:r>
        <w:t>Depending on the pool of applicants, there may be more than one scholarship recipient.</w:t>
      </w:r>
    </w:p>
    <w:p w:rsidR="00B01ADF" w:rsidRDefault="00B01ADF" w:rsidP="00AC1ACF">
      <w:r>
        <w:t>Must be planning to attend a post-second</w:t>
      </w:r>
      <w:r w:rsidR="00ED1AE9">
        <w:t>ary educational institute in 202</w:t>
      </w:r>
      <w:r w:rsidR="00D7500D">
        <w:t>5</w:t>
      </w:r>
      <w:r w:rsidR="00E640A7">
        <w:t>.</w:t>
      </w:r>
    </w:p>
    <w:p w:rsidR="00B01ADF" w:rsidRDefault="00B01ADF" w:rsidP="00AC1ACF">
      <w:r>
        <w:t>Must submit a completed application and essay by the official application submission deadline stated herein.</w:t>
      </w:r>
    </w:p>
    <w:p w:rsidR="00102B01" w:rsidRDefault="00102B01" w:rsidP="00AC1ACF">
      <w:r>
        <w:t>A letter of recommendation from a tennis coach, teacher or administrator outlining how the applicant has shown to be a leader or role model to his or hers peers.</w:t>
      </w:r>
    </w:p>
    <w:p w:rsidR="00B01ADF" w:rsidRPr="00B01ADF" w:rsidRDefault="00B01ADF" w:rsidP="00AC1ACF">
      <w:pPr>
        <w:rPr>
          <w:b/>
          <w:color w:val="auto"/>
        </w:rPr>
      </w:pPr>
      <w:r w:rsidRPr="00B01ADF">
        <w:rPr>
          <w:b/>
          <w:color w:val="auto"/>
        </w:rPr>
        <w:t>Terms:</w:t>
      </w:r>
    </w:p>
    <w:p w:rsidR="00AC1ACF" w:rsidRDefault="00AC1ACF" w:rsidP="00AC1ACF">
      <w:r>
        <w:t xml:space="preserve">Award amount is $500, paid </w:t>
      </w:r>
      <w:r w:rsidR="0013736A">
        <w:t xml:space="preserve">to </w:t>
      </w:r>
      <w:r>
        <w:t xml:space="preserve">the scholarship recipient for the use of college expenses to a post-secondary institution of choice. </w:t>
      </w:r>
    </w:p>
    <w:p w:rsidR="00B01ADF" w:rsidRDefault="00B01ADF" w:rsidP="00AC1ACF">
      <w:r>
        <w:t>All information submitted to the Emma Hubbs Tennis Club will be strictly confidential and will not be shared outside of the selection committee.</w:t>
      </w:r>
    </w:p>
    <w:p w:rsidR="00B01ADF" w:rsidRPr="00B01ADF" w:rsidRDefault="00B01ADF" w:rsidP="0029582A">
      <w:pPr>
        <w:spacing w:before="100" w:beforeAutospacing="1" w:after="100" w:afterAutospacing="1"/>
        <w:rPr>
          <w:b/>
          <w:color w:val="auto"/>
        </w:rPr>
      </w:pPr>
      <w:r w:rsidRPr="00B01ADF">
        <w:rPr>
          <w:b/>
          <w:color w:val="auto"/>
        </w:rPr>
        <w:t>Deadline and Award:</w:t>
      </w:r>
    </w:p>
    <w:p w:rsidR="0013736A" w:rsidRPr="00211045" w:rsidRDefault="0029582A" w:rsidP="00211045">
      <w:pPr>
        <w:pStyle w:val="Closing"/>
        <w:spacing w:before="100" w:beforeAutospacing="1" w:after="100" w:afterAutospacing="1"/>
        <w:rPr>
          <w:b w:val="0"/>
          <w:color w:val="595959" w:themeColor="text1" w:themeTint="A6"/>
        </w:rPr>
      </w:pPr>
      <w:r>
        <w:rPr>
          <w:b w:val="0"/>
          <w:color w:val="595959" w:themeColor="text1" w:themeTint="A6"/>
        </w:rPr>
        <w:t>The s</w:t>
      </w:r>
      <w:r w:rsidR="00AC1ACF" w:rsidRPr="00B01ADF">
        <w:rPr>
          <w:b w:val="0"/>
          <w:color w:val="595959" w:themeColor="text1" w:themeTint="A6"/>
        </w:rPr>
        <w:t xml:space="preserve">cholarship </w:t>
      </w:r>
      <w:r w:rsidR="00B01ADF" w:rsidRPr="00B01ADF">
        <w:rPr>
          <w:b w:val="0"/>
          <w:color w:val="595959" w:themeColor="text1" w:themeTint="A6"/>
        </w:rPr>
        <w:t>application</w:t>
      </w:r>
      <w:r w:rsidR="00B01ADF">
        <w:rPr>
          <w:b w:val="0"/>
          <w:color w:val="595959" w:themeColor="text1" w:themeTint="A6"/>
        </w:rPr>
        <w:t xml:space="preserve"> deadline is </w:t>
      </w:r>
      <w:r w:rsidR="00AC1ACF" w:rsidRPr="00B01ADF">
        <w:rPr>
          <w:b w:val="0"/>
          <w:color w:val="595959" w:themeColor="text1" w:themeTint="A6"/>
        </w:rPr>
        <w:t xml:space="preserve">April </w:t>
      </w:r>
      <w:r w:rsidR="00E640A7">
        <w:rPr>
          <w:b w:val="0"/>
          <w:color w:val="595959" w:themeColor="text1" w:themeTint="A6"/>
        </w:rPr>
        <w:t>3</w:t>
      </w:r>
      <w:r w:rsidR="00AC1ACF" w:rsidRPr="00B01ADF">
        <w:rPr>
          <w:b w:val="0"/>
          <w:color w:val="595959" w:themeColor="text1" w:themeTint="A6"/>
        </w:rPr>
        <w:t>, 20</w:t>
      </w:r>
      <w:r w:rsidR="00ED1AE9">
        <w:rPr>
          <w:b w:val="0"/>
          <w:color w:val="595959" w:themeColor="text1" w:themeTint="A6"/>
        </w:rPr>
        <w:t>2</w:t>
      </w:r>
      <w:r w:rsidR="00D7500D">
        <w:rPr>
          <w:b w:val="0"/>
          <w:color w:val="595959" w:themeColor="text1" w:themeTint="A6"/>
        </w:rPr>
        <w:t>5</w:t>
      </w:r>
      <w:r w:rsidR="00AC1ACF" w:rsidRPr="00B01ADF">
        <w:rPr>
          <w:b w:val="0"/>
          <w:color w:val="595959" w:themeColor="text1" w:themeTint="A6"/>
        </w:rPr>
        <w:t>. Please return</w:t>
      </w:r>
      <w:r>
        <w:rPr>
          <w:b w:val="0"/>
          <w:color w:val="595959" w:themeColor="text1" w:themeTint="A6"/>
        </w:rPr>
        <w:t xml:space="preserve"> the</w:t>
      </w:r>
      <w:r w:rsidR="00AC1ACF" w:rsidRPr="00B01ADF">
        <w:rPr>
          <w:b w:val="0"/>
          <w:color w:val="595959" w:themeColor="text1" w:themeTint="A6"/>
        </w:rPr>
        <w:t xml:space="preserve"> completed application </w:t>
      </w:r>
      <w:r w:rsidR="00D24CFD">
        <w:rPr>
          <w:b w:val="0"/>
          <w:color w:val="595959" w:themeColor="text1" w:themeTint="A6"/>
        </w:rPr>
        <w:t xml:space="preserve">and letter of recommendation </w:t>
      </w:r>
      <w:r w:rsidR="00AC1ACF" w:rsidRPr="00B01ADF">
        <w:rPr>
          <w:b w:val="0"/>
          <w:color w:val="595959" w:themeColor="text1" w:themeTint="A6"/>
        </w:rPr>
        <w:t>to your school counselor</w:t>
      </w:r>
      <w:r>
        <w:rPr>
          <w:b w:val="0"/>
          <w:color w:val="595959" w:themeColor="text1" w:themeTint="A6"/>
        </w:rPr>
        <w:t xml:space="preserve"> or guidance office</w:t>
      </w:r>
      <w:r w:rsidR="00AC1ACF" w:rsidRPr="00B01ADF">
        <w:rPr>
          <w:b w:val="0"/>
          <w:color w:val="595959" w:themeColor="text1" w:themeTint="A6"/>
        </w:rPr>
        <w:t xml:space="preserve">. </w:t>
      </w:r>
      <w:r w:rsidR="00B01ADF">
        <w:rPr>
          <w:b w:val="0"/>
          <w:color w:val="595959" w:themeColor="text1" w:themeTint="A6"/>
        </w:rPr>
        <w:t xml:space="preserve">The selection committee will review all applications and make their decision by May </w:t>
      </w:r>
      <w:r w:rsidR="00D7500D">
        <w:rPr>
          <w:b w:val="0"/>
          <w:color w:val="595959" w:themeColor="text1" w:themeTint="A6"/>
        </w:rPr>
        <w:t>5</w:t>
      </w:r>
      <w:r w:rsidR="00B01ADF">
        <w:rPr>
          <w:b w:val="0"/>
          <w:color w:val="595959" w:themeColor="text1" w:themeTint="A6"/>
        </w:rPr>
        <w:t>, 20</w:t>
      </w:r>
      <w:r w:rsidR="00ED1AE9">
        <w:rPr>
          <w:b w:val="0"/>
          <w:color w:val="595959" w:themeColor="text1" w:themeTint="A6"/>
        </w:rPr>
        <w:t>2</w:t>
      </w:r>
      <w:r w:rsidR="00D7500D">
        <w:rPr>
          <w:b w:val="0"/>
          <w:color w:val="595959" w:themeColor="text1" w:themeTint="A6"/>
        </w:rPr>
        <w:t>5</w:t>
      </w:r>
      <w:r w:rsidR="0013736A" w:rsidRPr="00B01ADF">
        <w:rPr>
          <w:b w:val="0"/>
          <w:color w:val="595959" w:themeColor="text1" w:themeTint="A6"/>
        </w:rPr>
        <w:t>.</w:t>
      </w:r>
    </w:p>
    <w:p w:rsidR="0013736A" w:rsidRDefault="0013736A" w:rsidP="0013736A">
      <w:pPr>
        <w:pStyle w:val="Title"/>
      </w:pPr>
      <w:r>
        <w:lastRenderedPageBreak/>
        <w:t>EMMA HUBBS TENNIS CLUB SCHOLARSHIP APPLICATION</w:t>
      </w:r>
    </w:p>
    <w:p w:rsidR="00E640A7" w:rsidRDefault="00E640A7" w:rsidP="0013736A"/>
    <w:p w:rsidR="0013736A" w:rsidRDefault="0013736A" w:rsidP="0013736A">
      <w:r>
        <w:t>Name: _________________________________________________________________________________________________________________</w:t>
      </w:r>
    </w:p>
    <w:p w:rsidR="0013736A" w:rsidRDefault="0013736A" w:rsidP="0013736A">
      <w:r>
        <w:t>Address: _______________________________________________________________________________________________________________</w:t>
      </w:r>
    </w:p>
    <w:p w:rsidR="0013736A" w:rsidRDefault="0013736A" w:rsidP="0013736A">
      <w:r>
        <w:t>Date of Birth: _________________________________________________________________________________________________________</w:t>
      </w:r>
    </w:p>
    <w:p w:rsidR="0013736A" w:rsidRDefault="0013736A" w:rsidP="0013736A">
      <w:r>
        <w:t>Phone Number: _______________________________________________________________________________________________________</w:t>
      </w:r>
    </w:p>
    <w:p w:rsidR="00211045" w:rsidRPr="00E640A7" w:rsidRDefault="0013736A" w:rsidP="0013736A">
      <w:r>
        <w:t>Email Address: _______________________________________________________________________________________________________</w:t>
      </w:r>
    </w:p>
    <w:p w:rsidR="0013736A" w:rsidRDefault="0013736A" w:rsidP="0013736A">
      <w:r>
        <w:t xml:space="preserve">Future Educational Plans (College, Vocational, etc.) </w:t>
      </w:r>
    </w:p>
    <w:p w:rsidR="0013736A" w:rsidRDefault="0013736A" w:rsidP="0013736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736A" w:rsidRDefault="0013736A" w:rsidP="0013736A">
      <w:r>
        <w:t>What jobs or on-going volunteer positions have you held?</w:t>
      </w:r>
    </w:p>
    <w:p w:rsidR="0013736A" w:rsidRDefault="0013736A" w:rsidP="0013736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736A" w:rsidRDefault="0013736A" w:rsidP="0013736A">
      <w:r>
        <w:t>How many years have you played in the Emma Hubbs Tennis program? _______________________________________</w:t>
      </w:r>
    </w:p>
    <w:p w:rsidR="00E640A7" w:rsidRDefault="00E640A7" w:rsidP="0013736A">
      <w:r>
        <w:t>How many years have you played in the Emma Hubbs Tennis Classic? _________________________________________</w:t>
      </w:r>
    </w:p>
    <w:p w:rsidR="00E640A7" w:rsidRDefault="00E640A7" w:rsidP="0013736A">
      <w:r>
        <w:t>How many years have you played in the KSB Tennis Classic? ____________________________________________________</w:t>
      </w:r>
    </w:p>
    <w:p w:rsidR="0013736A" w:rsidRDefault="0013736A" w:rsidP="0013736A">
      <w:r>
        <w:t>Please select one of the followin</w:t>
      </w:r>
      <w:r w:rsidR="003B5551">
        <w:t xml:space="preserve">g prompts and complete a </w:t>
      </w:r>
      <w:proofErr w:type="gramStart"/>
      <w:r w:rsidR="003B5551">
        <w:t>300-500 word</w:t>
      </w:r>
      <w:proofErr w:type="gramEnd"/>
      <w:r w:rsidR="003B5551">
        <w:t xml:space="preserve"> essay answering that question. </w:t>
      </w:r>
      <w:r w:rsidR="00B01ADF">
        <w:t>Attach your essay to this application.</w:t>
      </w:r>
    </w:p>
    <w:p w:rsidR="003B5551" w:rsidRDefault="003B5551" w:rsidP="003B5551">
      <w:pPr>
        <w:pStyle w:val="ListParagraph"/>
        <w:numPr>
          <w:ilvl w:val="0"/>
          <w:numId w:val="17"/>
        </w:numPr>
      </w:pPr>
      <w:r>
        <w:t>Explain a life lesson that you have learned through the game of tennis.</w:t>
      </w:r>
    </w:p>
    <w:p w:rsidR="003B5551" w:rsidRDefault="003B5551" w:rsidP="003B5551">
      <w:pPr>
        <w:pStyle w:val="ListParagraph"/>
        <w:numPr>
          <w:ilvl w:val="0"/>
          <w:numId w:val="17"/>
        </w:numPr>
      </w:pPr>
      <w:r>
        <w:t>How do you plan to use tennis as a way to influence others as a role model?</w:t>
      </w:r>
    </w:p>
    <w:p w:rsidR="003B5551" w:rsidRDefault="003B5551" w:rsidP="003B5551">
      <w:r>
        <w:t>What are your interests, hobbies or extra-curricular activities?</w:t>
      </w:r>
    </w:p>
    <w:p w:rsidR="003B5551" w:rsidRDefault="003B5551" w:rsidP="003B555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551" w:rsidRDefault="008F1567" w:rsidP="003B5551">
      <w:r>
        <w:t xml:space="preserve">Cumulative </w:t>
      </w:r>
      <w:r w:rsidR="003B5551">
        <w:t>GPA ___________________________________________</w:t>
      </w:r>
    </w:p>
    <w:p w:rsidR="003B5551" w:rsidRPr="0013736A" w:rsidRDefault="003B5551" w:rsidP="003B5551">
      <w:r>
        <w:t>Signature of applicant _________________________________</w:t>
      </w:r>
      <w:r w:rsidR="00B01ADF">
        <w:t xml:space="preserve">____________________ </w:t>
      </w:r>
      <w:r w:rsidR="00B01ADF">
        <w:tab/>
      </w:r>
      <w:r w:rsidR="00B01ADF">
        <w:tab/>
        <w:t>Date ___________________________</w:t>
      </w:r>
    </w:p>
    <w:sectPr w:rsidR="003B5551" w:rsidRPr="0013736A" w:rsidSect="00673C35">
      <w:footerReference w:type="default" r:id="rId9"/>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F78" w:rsidRDefault="00B54F78">
      <w:pPr>
        <w:spacing w:after="0"/>
      </w:pPr>
      <w:r>
        <w:separator/>
      </w:r>
    </w:p>
  </w:endnote>
  <w:endnote w:type="continuationSeparator" w:id="0">
    <w:p w:rsidR="00B54F78" w:rsidRDefault="00B54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8B" w:rsidRDefault="000D5AB1">
    <w:pPr>
      <w:pStyle w:val="Footer"/>
    </w:pPr>
    <w:r>
      <w:t xml:space="preserve">Page </w:t>
    </w:r>
    <w:r>
      <w:fldChar w:fldCharType="begin"/>
    </w:r>
    <w:r>
      <w:instrText xml:space="preserve"> PAGE   \* MERGEFORMAT </w:instrText>
    </w:r>
    <w:r>
      <w:fldChar w:fldCharType="separate"/>
    </w:r>
    <w:r w:rsidR="009B777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F78" w:rsidRDefault="00B54F78">
      <w:pPr>
        <w:spacing w:after="0"/>
      </w:pPr>
      <w:r>
        <w:separator/>
      </w:r>
    </w:p>
  </w:footnote>
  <w:footnote w:type="continuationSeparator" w:id="0">
    <w:p w:rsidR="00B54F78" w:rsidRDefault="00B54F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7B559A"/>
    <w:multiLevelType w:val="hybridMultilevel"/>
    <w:tmpl w:val="DF6E2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CF"/>
    <w:rsid w:val="00023F44"/>
    <w:rsid w:val="000D5AB1"/>
    <w:rsid w:val="00102B01"/>
    <w:rsid w:val="0013736A"/>
    <w:rsid w:val="00147924"/>
    <w:rsid w:val="00160A9B"/>
    <w:rsid w:val="002045EB"/>
    <w:rsid w:val="00211045"/>
    <w:rsid w:val="00293B83"/>
    <w:rsid w:val="0029582A"/>
    <w:rsid w:val="00302A2C"/>
    <w:rsid w:val="0031006E"/>
    <w:rsid w:val="00381669"/>
    <w:rsid w:val="003A2542"/>
    <w:rsid w:val="003B5551"/>
    <w:rsid w:val="0040139E"/>
    <w:rsid w:val="00402AAD"/>
    <w:rsid w:val="004658DE"/>
    <w:rsid w:val="004A7254"/>
    <w:rsid w:val="004B3DF6"/>
    <w:rsid w:val="0052105A"/>
    <w:rsid w:val="005A53F0"/>
    <w:rsid w:val="00673C35"/>
    <w:rsid w:val="006A3CE7"/>
    <w:rsid w:val="006E1479"/>
    <w:rsid w:val="0072616A"/>
    <w:rsid w:val="00755140"/>
    <w:rsid w:val="0076387D"/>
    <w:rsid w:val="00775B3E"/>
    <w:rsid w:val="008503A3"/>
    <w:rsid w:val="008645F6"/>
    <w:rsid w:val="008F1567"/>
    <w:rsid w:val="008F15C5"/>
    <w:rsid w:val="00965D17"/>
    <w:rsid w:val="009B777F"/>
    <w:rsid w:val="00A20FF8"/>
    <w:rsid w:val="00A27383"/>
    <w:rsid w:val="00A30CE2"/>
    <w:rsid w:val="00A64B2F"/>
    <w:rsid w:val="00A736B0"/>
    <w:rsid w:val="00A96C2C"/>
    <w:rsid w:val="00AC1ACF"/>
    <w:rsid w:val="00AD6F45"/>
    <w:rsid w:val="00B01ADF"/>
    <w:rsid w:val="00B54C40"/>
    <w:rsid w:val="00B54F78"/>
    <w:rsid w:val="00B84173"/>
    <w:rsid w:val="00BD2BAB"/>
    <w:rsid w:val="00C40A02"/>
    <w:rsid w:val="00C83E3C"/>
    <w:rsid w:val="00D02A74"/>
    <w:rsid w:val="00D17BB8"/>
    <w:rsid w:val="00D24CFD"/>
    <w:rsid w:val="00D31630"/>
    <w:rsid w:val="00D668DD"/>
    <w:rsid w:val="00D7500D"/>
    <w:rsid w:val="00D905F1"/>
    <w:rsid w:val="00DF56DD"/>
    <w:rsid w:val="00E0522C"/>
    <w:rsid w:val="00E640A7"/>
    <w:rsid w:val="00ED1AE9"/>
    <w:rsid w:val="00F32148"/>
    <w:rsid w:val="00F6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75A48-4A42-4423-A9F9-6A3ECB84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paragraph" w:styleId="ListParagraph">
    <w:name w:val="List Paragraph"/>
    <w:basedOn w:val="Normal"/>
    <w:uiPriority w:val="34"/>
    <w:unhideWhenUsed/>
    <w:qFormat/>
    <w:rsid w:val="003B5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ent\AppData\Roaming\Microsoft\Templates\Cover%20letter%20(blu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Cover letter (blue)</Template>
  <TotalTime>1</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Sarah Kent</dc:creator>
  <cp:keywords/>
  <dc:description/>
  <cp:lastModifiedBy>Debbi Kelly</cp:lastModifiedBy>
  <cp:revision>2</cp:revision>
  <cp:lastPrinted>2017-02-21T16:35:00Z</cp:lastPrinted>
  <dcterms:created xsi:type="dcterms:W3CDTF">2025-02-03T15:19:00Z</dcterms:created>
  <dcterms:modified xsi:type="dcterms:W3CDTF">2025-02-03T15:19:00Z</dcterms:modified>
</cp:coreProperties>
</file>